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FE" w:rsidRPr="00094D97" w:rsidRDefault="00572BFE" w:rsidP="00572BFE">
      <w:pPr>
        <w:spacing w:afterLines="50" w:after="156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94D97">
        <w:rPr>
          <w:rFonts w:ascii="华文中宋" w:eastAsia="华文中宋" w:hint="eastAsia"/>
          <w:b/>
          <w:sz w:val="32"/>
          <w:szCs w:val="32"/>
        </w:rPr>
        <w:t>（      —     学年）</w:t>
      </w:r>
      <w:r w:rsidRPr="00094D97">
        <w:rPr>
          <w:rFonts w:ascii="华文中宋" w:eastAsia="华文中宋" w:hAnsi="华文中宋" w:hint="eastAsia"/>
          <w:b/>
          <w:sz w:val="32"/>
          <w:szCs w:val="32"/>
        </w:rPr>
        <w:t>国家奖学金申请审批表</w:t>
      </w:r>
    </w:p>
    <w:p w:rsidR="00572BFE" w:rsidRPr="000D60FB" w:rsidRDefault="00572BFE" w:rsidP="00572BFE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72BFE" w:rsidRPr="00094D97" w:rsidTr="006B418C">
        <w:trPr>
          <w:cantSplit/>
          <w:trHeight w:val="613"/>
          <w:jc w:val="center"/>
        </w:trPr>
        <w:tc>
          <w:tcPr>
            <w:tcW w:w="828" w:type="dxa"/>
            <w:vMerge w:val="restart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szCs w:val="21"/>
              </w:rPr>
              <w:br w:type="page"/>
            </w:r>
            <w:r w:rsidRPr="00094D97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hRule="exact" w:val="626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hRule="exact" w:val="626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hRule="exact" w:val="620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572BFE" w:rsidRPr="00094D97" w:rsidRDefault="00572BFE" w:rsidP="006B41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val="450"/>
          <w:jc w:val="center"/>
        </w:trPr>
        <w:tc>
          <w:tcPr>
            <w:tcW w:w="828" w:type="dxa"/>
            <w:vMerge w:val="restart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572BFE" w:rsidRPr="00094D97" w:rsidRDefault="00572BFE" w:rsidP="006B418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 xml:space="preserve"> 成绩排名：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</w:rPr>
              <w:t>（名次</w:t>
            </w:r>
            <w:r w:rsidRPr="00094D97">
              <w:rPr>
                <w:rFonts w:ascii="宋体" w:hAnsi="宋体"/>
                <w:szCs w:val="21"/>
              </w:rPr>
              <w:t>/</w:t>
            </w:r>
            <w:r w:rsidRPr="00094D97"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572BFE" w:rsidRPr="00094D97" w:rsidRDefault="00572BFE" w:rsidP="006B418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572BFE" w:rsidRPr="00094D97" w:rsidTr="006B418C">
        <w:trPr>
          <w:cantSplit/>
          <w:trHeight w:val="450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572BFE" w:rsidRPr="00094D97" w:rsidRDefault="00572BFE" w:rsidP="006B418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必修课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门，其中及格以上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572BFE" w:rsidRPr="00094D97" w:rsidRDefault="00572BFE" w:rsidP="006B418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如是，排名：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    /     </w:t>
            </w:r>
            <w:r w:rsidRPr="00094D97"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572BFE" w:rsidRPr="00094D97" w:rsidTr="006B418C">
        <w:trPr>
          <w:cantSplit/>
          <w:trHeight w:val="540"/>
          <w:jc w:val="center"/>
        </w:trPr>
        <w:tc>
          <w:tcPr>
            <w:tcW w:w="828" w:type="dxa"/>
            <w:vMerge w:val="restart"/>
            <w:vAlign w:val="center"/>
          </w:tcPr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大学期间主要获奖</w:t>
            </w:r>
          </w:p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572BFE" w:rsidRPr="00094D97" w:rsidRDefault="00572BFE" w:rsidP="006B418C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572BFE" w:rsidRPr="00094D97" w:rsidRDefault="00572BFE" w:rsidP="006B418C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572BFE" w:rsidRPr="00094D97" w:rsidTr="006B418C">
        <w:trPr>
          <w:cantSplit/>
          <w:trHeight w:val="540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val="540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val="540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val="540"/>
          <w:jc w:val="center"/>
        </w:trPr>
        <w:tc>
          <w:tcPr>
            <w:tcW w:w="828" w:type="dxa"/>
            <w:vMerge/>
            <w:vAlign w:val="center"/>
          </w:tcPr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572BFE" w:rsidRPr="00094D97" w:rsidRDefault="00572BFE" w:rsidP="006B418C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572BFE" w:rsidRPr="00094D97" w:rsidTr="006B418C">
        <w:trPr>
          <w:cantSplit/>
          <w:trHeight w:val="5240"/>
          <w:jc w:val="center"/>
        </w:trPr>
        <w:tc>
          <w:tcPr>
            <w:tcW w:w="828" w:type="dxa"/>
            <w:vAlign w:val="center"/>
          </w:tcPr>
          <w:p w:rsidR="00572BFE" w:rsidRPr="00094D97" w:rsidRDefault="00572BFE" w:rsidP="006B418C">
            <w:pPr>
              <w:jc w:val="center"/>
              <w:rPr>
                <w:rFonts w:ascii="宋体" w:hAnsi="宋体"/>
                <w:spacing w:val="-12"/>
                <w:w w:val="90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申请理由</w:t>
            </w:r>
            <w:r w:rsidRPr="00094D97">
              <w:rPr>
                <w:rFonts w:ascii="宋体" w:hAnsi="宋体" w:hint="eastAsia"/>
                <w:spacing w:val="-12"/>
                <w:w w:val="90"/>
                <w:szCs w:val="21"/>
              </w:rPr>
              <w:t>(200字)</w:t>
            </w:r>
          </w:p>
          <w:p w:rsidR="00572BFE" w:rsidRPr="00094D97" w:rsidRDefault="00572BFE" w:rsidP="006B418C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思想</w:t>
            </w:r>
            <w:r>
              <w:rPr>
                <w:rFonts w:ascii="宋体" w:hAnsi="宋体"/>
                <w:b/>
                <w:szCs w:val="21"/>
              </w:rPr>
              <w:t>学习工作生活方面</w:t>
            </w:r>
          </w:p>
        </w:tc>
        <w:tc>
          <w:tcPr>
            <w:tcW w:w="9103" w:type="dxa"/>
            <w:gridSpan w:val="24"/>
            <w:vAlign w:val="center"/>
          </w:tcPr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</w:p>
          <w:p w:rsidR="00572BFE" w:rsidRPr="00572BFE" w:rsidRDefault="00572BFE" w:rsidP="006B418C">
            <w:pPr>
              <w:ind w:right="48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572BFE" w:rsidRPr="00094D97" w:rsidRDefault="00572BFE" w:rsidP="006B418C">
            <w:pPr>
              <w:ind w:right="480" w:firstLineChars="2200" w:firstLine="4620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申请人签名（手签）：</w:t>
            </w:r>
          </w:p>
          <w:p w:rsidR="00572BFE" w:rsidRPr="00094D97" w:rsidRDefault="00572BFE" w:rsidP="006B418C">
            <w:pPr>
              <w:rPr>
                <w:rFonts w:ascii="宋体" w:hAnsi="宋体"/>
                <w:szCs w:val="21"/>
              </w:rPr>
            </w:pPr>
          </w:p>
          <w:p w:rsidR="00572BFE" w:rsidRPr="00094D97" w:rsidRDefault="00572BFE" w:rsidP="006B418C">
            <w:pPr>
              <w:ind w:right="720" w:firstLineChars="2750" w:firstLine="5775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094D97" w:rsidRPr="00572BFE" w:rsidRDefault="00094D97" w:rsidP="00FF71F9">
      <w:pPr>
        <w:spacing w:beforeLines="50" w:before="156"/>
        <w:ind w:right="420"/>
        <w:jc w:val="right"/>
        <w:rPr>
          <w:rFonts w:ascii="宋体" w:hAnsi="宋体"/>
          <w:szCs w:val="21"/>
        </w:rPr>
      </w:pPr>
    </w:p>
    <w:sectPr w:rsidR="00094D97" w:rsidRPr="00572BFE" w:rsidSect="00855F17">
      <w:footerReference w:type="even" r:id="rId6"/>
      <w:footerReference w:type="default" r:id="rId7"/>
      <w:pgSz w:w="11906" w:h="16838" w:code="9"/>
      <w:pgMar w:top="1588" w:right="1508" w:bottom="1021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DC" w:rsidRDefault="003351DC">
      <w:r>
        <w:separator/>
      </w:r>
    </w:p>
  </w:endnote>
  <w:endnote w:type="continuationSeparator" w:id="0">
    <w:p w:rsidR="003351DC" w:rsidRDefault="0033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A7A" w:rsidRDefault="00FF71F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21A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1A7A">
      <w:rPr>
        <w:rStyle w:val="a4"/>
        <w:noProof/>
      </w:rPr>
      <w:t>1</w:t>
    </w:r>
    <w:r>
      <w:rPr>
        <w:rStyle w:val="a4"/>
      </w:rPr>
      <w:fldChar w:fldCharType="end"/>
    </w:r>
  </w:p>
  <w:p w:rsidR="00A21A7A" w:rsidRDefault="00A21A7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A7A" w:rsidRDefault="00A21A7A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FF71F9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FF71F9">
      <w:rPr>
        <w:rStyle w:val="a4"/>
        <w:rFonts w:ascii="宋体" w:hAnsi="宋体"/>
        <w:sz w:val="28"/>
      </w:rPr>
      <w:fldChar w:fldCharType="separate"/>
    </w:r>
    <w:r w:rsidR="00572BFE">
      <w:rPr>
        <w:rStyle w:val="a4"/>
        <w:rFonts w:ascii="宋体" w:hAnsi="宋体"/>
        <w:noProof/>
        <w:sz w:val="28"/>
      </w:rPr>
      <w:t>1</w:t>
    </w:r>
    <w:r w:rsidR="00FF71F9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 </w:t>
    </w:r>
  </w:p>
  <w:p w:rsidR="00A21A7A" w:rsidRDefault="00A21A7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DC" w:rsidRDefault="003351DC">
      <w:r>
        <w:separator/>
      </w:r>
    </w:p>
  </w:footnote>
  <w:footnote w:type="continuationSeparator" w:id="0">
    <w:p w:rsidR="003351DC" w:rsidRDefault="0033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2AE5"/>
    <w:rsid w:val="00053D10"/>
    <w:rsid w:val="00094D97"/>
    <w:rsid w:val="000C4BBD"/>
    <w:rsid w:val="001B2AE5"/>
    <w:rsid w:val="00227F24"/>
    <w:rsid w:val="002F6EF7"/>
    <w:rsid w:val="0030742B"/>
    <w:rsid w:val="003351DC"/>
    <w:rsid w:val="00360623"/>
    <w:rsid w:val="003629AF"/>
    <w:rsid w:val="00396268"/>
    <w:rsid w:val="004779D8"/>
    <w:rsid w:val="004F0776"/>
    <w:rsid w:val="005116A1"/>
    <w:rsid w:val="005150F6"/>
    <w:rsid w:val="00536827"/>
    <w:rsid w:val="00541AAD"/>
    <w:rsid w:val="00572BFE"/>
    <w:rsid w:val="005A71EB"/>
    <w:rsid w:val="005E3E96"/>
    <w:rsid w:val="00631263"/>
    <w:rsid w:val="006F44E3"/>
    <w:rsid w:val="00730AEE"/>
    <w:rsid w:val="007517E2"/>
    <w:rsid w:val="00855F17"/>
    <w:rsid w:val="008B1560"/>
    <w:rsid w:val="008C3B4E"/>
    <w:rsid w:val="0092464C"/>
    <w:rsid w:val="009558A9"/>
    <w:rsid w:val="00A21A7A"/>
    <w:rsid w:val="00A723E9"/>
    <w:rsid w:val="00A86C10"/>
    <w:rsid w:val="00AD5EFC"/>
    <w:rsid w:val="00B23473"/>
    <w:rsid w:val="00B240D1"/>
    <w:rsid w:val="00BF4775"/>
    <w:rsid w:val="00C00E9B"/>
    <w:rsid w:val="00CA0824"/>
    <w:rsid w:val="00CC4EFC"/>
    <w:rsid w:val="00DA0DE2"/>
    <w:rsid w:val="00DF5A6A"/>
    <w:rsid w:val="00E14B8D"/>
    <w:rsid w:val="00E761F5"/>
    <w:rsid w:val="00F5404B"/>
    <w:rsid w:val="00F604A5"/>
    <w:rsid w:val="00F8662D"/>
    <w:rsid w:val="00F87524"/>
    <w:rsid w:val="00FA741F"/>
    <w:rsid w:val="00FD7D24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594D7F-A258-4B76-A902-29A18B11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7F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27F24"/>
  </w:style>
  <w:style w:type="paragraph" w:styleId="a5">
    <w:name w:val="header"/>
    <w:basedOn w:val="a"/>
    <w:rsid w:val="00227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5E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wuhan</cp:lastModifiedBy>
  <cp:revision>5</cp:revision>
  <cp:lastPrinted>2014-09-04T01:21:00Z</cp:lastPrinted>
  <dcterms:created xsi:type="dcterms:W3CDTF">2014-04-24T07:20:00Z</dcterms:created>
  <dcterms:modified xsi:type="dcterms:W3CDTF">2015-09-15T01:53:00Z</dcterms:modified>
</cp:coreProperties>
</file>